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6726EFFA" w14:textId="77777777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5AEBD418" w14:textId="77777777" w:rsidR="0085764D" w:rsidRDefault="0085764D">
            <w:pPr>
              <w:rPr>
                <w:sz w:val="12"/>
                <w:szCs w:val="12"/>
              </w:rPr>
            </w:pPr>
          </w:p>
          <w:p w14:paraId="2434731D" w14:textId="77777777" w:rsidR="0085764D" w:rsidRDefault="0085764D">
            <w:pPr>
              <w:rPr>
                <w:sz w:val="12"/>
                <w:szCs w:val="12"/>
              </w:rPr>
            </w:pPr>
          </w:p>
          <w:p w14:paraId="0B30E393" w14:textId="77777777" w:rsidR="0085764D" w:rsidRDefault="0085764D">
            <w:pPr>
              <w:rPr>
                <w:sz w:val="12"/>
                <w:szCs w:val="12"/>
              </w:rPr>
            </w:pPr>
          </w:p>
          <w:p w14:paraId="6D972F2E" w14:textId="77777777"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BF9DB1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B55EF9F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AD6757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06418E4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B1B9614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C59606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BD3E87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B892A85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830E059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61B7A5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7323F4B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DB2DD4F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1E12153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4C8504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3BCBFE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B1B1AC0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9DDE7B5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10EC7D2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F149E8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5136A35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4DE24C8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935E8F7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437438A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072E5890" w14:textId="77777777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5BD14AC5" w14:textId="77777777"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3A8C81A0" w14:textId="77777777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18083C7F" w14:textId="101E2EBB" w:rsidR="0085764D" w:rsidRDefault="00C843D0">
            <w:pPr>
              <w:jc w:val="center"/>
            </w:pPr>
            <w:r>
              <w:t>04.06.2026</w:t>
            </w:r>
          </w:p>
        </w:tc>
        <w:tc>
          <w:tcPr>
            <w:tcW w:w="4604" w:type="dxa"/>
            <w:shd w:val="clear" w:color="auto" w:fill="auto"/>
            <w:vAlign w:val="bottom"/>
          </w:tcPr>
          <w:p w14:paraId="0F057FC0" w14:textId="77777777"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61029149" w14:textId="46B2590F" w:rsidR="0085764D" w:rsidRDefault="00C843D0">
            <w:pPr>
              <w:tabs>
                <w:tab w:val="center" w:pos="2160"/>
              </w:tabs>
              <w:ind w:left="-108"/>
              <w:jc w:val="center"/>
            </w:pPr>
            <w:r>
              <w:t>34</w:t>
            </w:r>
            <w:bookmarkStart w:id="0" w:name="_GoBack"/>
            <w:bookmarkEnd w:id="0"/>
          </w:p>
        </w:tc>
      </w:tr>
      <w:tr w:rsidR="0085764D" w14:paraId="5F8FDB21" w14:textId="77777777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3B55A460" w14:textId="77777777" w:rsidR="0085764D" w:rsidRDefault="0085764D"/>
        </w:tc>
      </w:tr>
      <w:tr w:rsidR="0085764D" w14:paraId="356C4564" w14:textId="77777777">
        <w:trPr>
          <w:trHeight w:val="826"/>
        </w:trPr>
        <w:tc>
          <w:tcPr>
            <w:tcW w:w="1951" w:type="dxa"/>
            <w:shd w:val="clear" w:color="auto" w:fill="auto"/>
          </w:tcPr>
          <w:p w14:paraId="2CD65C2D" w14:textId="77777777" w:rsidR="0085764D" w:rsidRDefault="0085764D"/>
        </w:tc>
        <w:tc>
          <w:tcPr>
            <w:tcW w:w="6095" w:type="dxa"/>
            <w:gridSpan w:val="3"/>
            <w:shd w:val="clear" w:color="auto" w:fill="auto"/>
          </w:tcPr>
          <w:p w14:paraId="369B065C" w14:textId="077C8206" w:rsidR="0085764D" w:rsidRDefault="00C43A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 согласии принять </w:t>
            </w:r>
            <w:r w:rsidR="00113811">
              <w:rPr>
                <w:b/>
                <w:bCs/>
              </w:rPr>
              <w:t>безвозмездно в муниципальную собственность движимое имущество</w:t>
            </w:r>
          </w:p>
        </w:tc>
        <w:tc>
          <w:tcPr>
            <w:tcW w:w="1769" w:type="dxa"/>
            <w:shd w:val="clear" w:color="auto" w:fill="auto"/>
          </w:tcPr>
          <w:p w14:paraId="744FD35B" w14:textId="77777777" w:rsidR="0085764D" w:rsidRDefault="0085764D"/>
        </w:tc>
      </w:tr>
    </w:tbl>
    <w:p w14:paraId="15AEE692" w14:textId="77777777" w:rsidR="0085764D" w:rsidRDefault="0085764D" w:rsidP="0085764D">
      <w:pPr>
        <w:sectPr w:rsidR="0085764D" w:rsidSect="00CC14FB"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3F4C23F4" w14:textId="77777777" w:rsidR="00DB26C9" w:rsidRPr="004C1692" w:rsidRDefault="002B681D" w:rsidP="002B681D">
      <w:pPr>
        <w:spacing w:line="360" w:lineRule="auto"/>
        <w:jc w:val="both"/>
        <w:rPr>
          <w:sz w:val="24"/>
          <w:szCs w:val="24"/>
        </w:rPr>
      </w:pPr>
      <w:r w:rsidRPr="00DB26C9">
        <w:rPr>
          <w:sz w:val="27"/>
          <w:szCs w:val="27"/>
        </w:rPr>
        <w:t xml:space="preserve"> </w:t>
      </w:r>
    </w:p>
    <w:p w14:paraId="65FCCE93" w14:textId="5927ED57" w:rsidR="0085764D" w:rsidRPr="00D21654" w:rsidRDefault="002B681D" w:rsidP="00D21654">
      <w:pPr>
        <w:spacing w:line="276" w:lineRule="auto"/>
        <w:jc w:val="both"/>
        <w:rPr>
          <w:b/>
        </w:rPr>
      </w:pPr>
      <w:r w:rsidRPr="00D21654">
        <w:t xml:space="preserve">     </w:t>
      </w:r>
      <w:r w:rsidR="00D21654" w:rsidRPr="00D21654">
        <w:t xml:space="preserve">   </w:t>
      </w:r>
      <w:proofErr w:type="gramStart"/>
      <w:r w:rsidR="00C43A01" w:rsidRPr="00D21654">
        <w:t xml:space="preserve">В соответствии с </w:t>
      </w:r>
      <w:r w:rsidR="004C1692" w:rsidRPr="00D21654">
        <w:t xml:space="preserve">пунктом 3 части 1 статьи 16 </w:t>
      </w:r>
      <w:r w:rsidR="0003389B" w:rsidRPr="00D21654">
        <w:t>Федеральн</w:t>
      </w:r>
      <w:r w:rsidR="004C1692" w:rsidRPr="00D21654">
        <w:t>ого</w:t>
      </w:r>
      <w:r w:rsidR="0003389B" w:rsidRPr="00D21654">
        <w:t xml:space="preserve"> закон</w:t>
      </w:r>
      <w:r w:rsidR="004C1692" w:rsidRPr="00D21654">
        <w:t>а</w:t>
      </w:r>
      <w:r w:rsidR="0003389B" w:rsidRPr="00D21654">
        <w:t xml:space="preserve"> от 06 октября 2003</w:t>
      </w:r>
      <w:r w:rsidR="004C1692" w:rsidRPr="00D21654">
        <w:t xml:space="preserve"> </w:t>
      </w:r>
      <w:r w:rsidR="0003389B" w:rsidRPr="00D21654">
        <w:t>г. № 131-ФЗ «Об общих принципах организации местного самоуправления в Российской Федерации</w:t>
      </w:r>
      <w:r w:rsidR="00AE6C94" w:rsidRPr="00D21654">
        <w:t>,</w:t>
      </w:r>
      <w:r w:rsidR="00F47B3F" w:rsidRPr="00D21654">
        <w:t xml:space="preserve"> распоряжени</w:t>
      </w:r>
      <w:r w:rsidR="00AE6C94" w:rsidRPr="00D21654">
        <w:t>ем</w:t>
      </w:r>
      <w:r w:rsidR="00F47B3F" w:rsidRPr="00D21654">
        <w:t xml:space="preserve"> </w:t>
      </w:r>
      <w:r w:rsidR="004C1692" w:rsidRPr="00D21654">
        <w:t xml:space="preserve">Министерства </w:t>
      </w:r>
      <w:r w:rsidR="00F47B3F" w:rsidRPr="00D21654">
        <w:t xml:space="preserve">РФ </w:t>
      </w:r>
      <w:r w:rsidR="004C1692" w:rsidRPr="00D21654">
        <w:t xml:space="preserve">по делам гражданской обороны, чрезвычайным ситуациям и ликвидации последствий стихийных бедствий (МЧС России) </w:t>
      </w:r>
      <w:r w:rsidR="00F47B3F" w:rsidRPr="00D21654">
        <w:t xml:space="preserve">№ </w:t>
      </w:r>
      <w:r w:rsidR="009560BC" w:rsidRPr="00D21654">
        <w:t>147</w:t>
      </w:r>
      <w:r w:rsidR="00C85C8B" w:rsidRPr="00D21654">
        <w:t xml:space="preserve"> </w:t>
      </w:r>
      <w:r w:rsidR="00F47B3F" w:rsidRPr="00D21654">
        <w:t xml:space="preserve"> от </w:t>
      </w:r>
      <w:r w:rsidR="009560BC" w:rsidRPr="00D21654">
        <w:t>13 февраля 2026</w:t>
      </w:r>
      <w:r w:rsidR="00F47B3F" w:rsidRPr="00D21654">
        <w:t xml:space="preserve"> г.</w:t>
      </w:r>
      <w:r w:rsidR="009560BC" w:rsidRPr="00D21654">
        <w:t xml:space="preserve"> « О безвозмездной передаче движимого имущества, находящегося в федеральной собственности и закрепленного на</w:t>
      </w:r>
      <w:proofErr w:type="gramEnd"/>
      <w:r w:rsidR="009560BC" w:rsidRPr="00D21654">
        <w:t xml:space="preserve"> праве оперативного управления за главными управлениями МЧС России по субъектам Российской Федерации, в собственность субъектов Российской Федерации и муниципальных образований»</w:t>
      </w:r>
      <w:r w:rsidR="00F47B3F" w:rsidRPr="00D21654">
        <w:t xml:space="preserve">,  </w:t>
      </w:r>
      <w:r w:rsidR="004C1692" w:rsidRPr="00D21654">
        <w:t>на основании передаточн</w:t>
      </w:r>
      <w:r w:rsidR="009560BC" w:rsidRPr="00D21654">
        <w:t>ого</w:t>
      </w:r>
      <w:r w:rsidR="004C1692" w:rsidRPr="00D21654">
        <w:t xml:space="preserve"> акт</w:t>
      </w:r>
      <w:r w:rsidR="009560BC" w:rsidRPr="00D21654">
        <w:t>а</w:t>
      </w:r>
      <w:r w:rsidR="004C1692" w:rsidRPr="00D21654">
        <w:t xml:space="preserve"> имущества, находящегося </w:t>
      </w:r>
      <w:proofErr w:type="gramStart"/>
      <w:r w:rsidR="004C1692" w:rsidRPr="00D21654">
        <w:t>в</w:t>
      </w:r>
      <w:proofErr w:type="gramEnd"/>
      <w:r w:rsidR="004C1692" w:rsidRPr="00D21654">
        <w:t xml:space="preserve"> федеральной собственности в муниципальную собственность Нижегородской области №2-4-89-</w:t>
      </w:r>
      <w:r w:rsidR="009560BC" w:rsidRPr="00D21654">
        <w:t>37</w:t>
      </w:r>
      <w:r w:rsidR="004C1692" w:rsidRPr="00D21654">
        <w:t xml:space="preserve"> от </w:t>
      </w:r>
      <w:r w:rsidR="009560BC" w:rsidRPr="00D21654">
        <w:t>18 марта</w:t>
      </w:r>
      <w:r w:rsidR="004C1692" w:rsidRPr="00D21654">
        <w:t xml:space="preserve"> 202</w:t>
      </w:r>
      <w:r w:rsidR="009560BC" w:rsidRPr="00D21654">
        <w:t>6</w:t>
      </w:r>
      <w:r w:rsidR="004C1692" w:rsidRPr="00D21654">
        <w:t xml:space="preserve"> г.</w:t>
      </w:r>
      <w:r w:rsidRPr="00D21654">
        <w:t xml:space="preserve">, Совет депутатов </w:t>
      </w:r>
      <w:r w:rsidRPr="00D21654">
        <w:rPr>
          <w:b/>
        </w:rPr>
        <w:t>решил:</w:t>
      </w:r>
    </w:p>
    <w:p w14:paraId="5A425801" w14:textId="6BC903C9" w:rsidR="0038781E" w:rsidRPr="00D21654" w:rsidRDefault="00D21654" w:rsidP="00D21654">
      <w:pPr>
        <w:spacing w:line="276" w:lineRule="auto"/>
        <w:jc w:val="both"/>
      </w:pPr>
      <w:r w:rsidRPr="00D21654">
        <w:t xml:space="preserve">        1.</w:t>
      </w:r>
      <w:r w:rsidR="00E72CB2" w:rsidRPr="00D21654">
        <w:t>П</w:t>
      </w:r>
      <w:r w:rsidR="002B681D" w:rsidRPr="00D21654">
        <w:t>ринять</w:t>
      </w:r>
      <w:r w:rsidR="00A60A96" w:rsidRPr="00D21654">
        <w:t xml:space="preserve">  </w:t>
      </w:r>
      <w:r w:rsidR="002B681D" w:rsidRPr="00D21654">
        <w:t xml:space="preserve"> в</w:t>
      </w:r>
      <w:r w:rsidR="00A60A96" w:rsidRPr="00D21654">
        <w:t xml:space="preserve"> </w:t>
      </w:r>
      <w:r w:rsidR="002B681D" w:rsidRPr="00D21654">
        <w:t xml:space="preserve"> </w:t>
      </w:r>
      <w:r w:rsidR="00E72CB2" w:rsidRPr="00D21654">
        <w:t xml:space="preserve">   </w:t>
      </w:r>
      <w:r w:rsidR="00850F77" w:rsidRPr="00D21654">
        <w:t xml:space="preserve">    </w:t>
      </w:r>
      <w:r w:rsidR="002B681D" w:rsidRPr="00D21654">
        <w:t xml:space="preserve">муниципальную </w:t>
      </w:r>
      <w:r w:rsidR="00850F77" w:rsidRPr="00D21654">
        <w:t xml:space="preserve">    </w:t>
      </w:r>
      <w:r w:rsidR="00E72CB2" w:rsidRPr="00D21654">
        <w:t xml:space="preserve">    </w:t>
      </w:r>
      <w:r w:rsidR="002B681D" w:rsidRPr="00D21654">
        <w:t>собственность</w:t>
      </w:r>
      <w:r w:rsidR="00DB26C9" w:rsidRPr="00D21654">
        <w:t xml:space="preserve"> </w:t>
      </w:r>
      <w:r w:rsidR="00850F77" w:rsidRPr="00D21654">
        <w:t xml:space="preserve"> </w:t>
      </w:r>
      <w:r w:rsidR="00DB26C9" w:rsidRPr="00D21654">
        <w:t xml:space="preserve">  </w:t>
      </w:r>
      <w:r w:rsidR="002B681D" w:rsidRPr="00D21654">
        <w:t xml:space="preserve"> </w:t>
      </w:r>
      <w:r w:rsidR="00E72CB2" w:rsidRPr="00D21654">
        <w:t xml:space="preserve"> </w:t>
      </w:r>
      <w:r w:rsidR="002B681D" w:rsidRPr="00D21654">
        <w:t xml:space="preserve">с  </w:t>
      </w:r>
      <w:r w:rsidR="00E72CB2" w:rsidRPr="00D21654">
        <w:t xml:space="preserve">        </w:t>
      </w:r>
      <w:r w:rsidR="002B681D" w:rsidRPr="00D21654">
        <w:t>последующим</w:t>
      </w:r>
      <w:r w:rsidRPr="00D21654">
        <w:t xml:space="preserve"> </w:t>
      </w:r>
      <w:r w:rsidR="002B681D" w:rsidRPr="00D21654">
        <w:t xml:space="preserve">закреплением </w:t>
      </w:r>
      <w:r w:rsidR="00F47B3F" w:rsidRPr="00D21654">
        <w:t xml:space="preserve">на праве оперативного управления </w:t>
      </w:r>
      <w:r w:rsidR="002B681D" w:rsidRPr="00D21654">
        <w:t xml:space="preserve">за </w:t>
      </w:r>
      <w:r w:rsidR="00F47B3F" w:rsidRPr="00D21654">
        <w:t xml:space="preserve">муниципальным </w:t>
      </w:r>
      <w:r w:rsidR="00E72CB2" w:rsidRPr="00D21654">
        <w:t xml:space="preserve"> автономн</w:t>
      </w:r>
      <w:r w:rsidR="00113811" w:rsidRPr="00D21654">
        <w:t>ым</w:t>
      </w:r>
      <w:r w:rsidR="00E72CB2" w:rsidRPr="00D21654">
        <w:t xml:space="preserve"> учреждени</w:t>
      </w:r>
      <w:r w:rsidR="00113811" w:rsidRPr="00D21654">
        <w:t>ем</w:t>
      </w:r>
      <w:r w:rsidR="00E72CB2" w:rsidRPr="00D21654">
        <w:t xml:space="preserve"> Краснооктябрьского муниципального округа Нижегородской области «Муниципальная пожарная охрана» </w:t>
      </w:r>
      <w:r w:rsidR="002B681D" w:rsidRPr="00D21654">
        <w:t>следующ</w:t>
      </w:r>
      <w:r w:rsidR="00E72CB2" w:rsidRPr="00D21654">
        <w:t>е</w:t>
      </w:r>
      <w:r w:rsidR="002B681D" w:rsidRPr="00D21654">
        <w:t>е движимое имущество:</w:t>
      </w:r>
    </w:p>
    <w:p w14:paraId="4E86A905" w14:textId="16726897" w:rsidR="00E72CB2" w:rsidRPr="00D21654" w:rsidRDefault="00E72CB2" w:rsidP="00D21654">
      <w:pPr>
        <w:spacing w:line="276" w:lineRule="auto"/>
        <w:jc w:val="both"/>
      </w:pPr>
      <w:r w:rsidRPr="00D21654">
        <w:t xml:space="preserve">    </w:t>
      </w:r>
      <w:r w:rsidR="0038781E" w:rsidRPr="00D21654">
        <w:t xml:space="preserve">- Автомобильные шасси </w:t>
      </w:r>
      <w:r w:rsidR="009560BC" w:rsidRPr="00D21654">
        <w:t>на базе Зил-131 (без номера) 5202001</w:t>
      </w:r>
      <w:r w:rsidR="0038781E" w:rsidRPr="00D21654">
        <w:t>, шасси №</w:t>
      </w:r>
      <w:r w:rsidR="00850F77" w:rsidRPr="00D21654">
        <w:t>0896384</w:t>
      </w:r>
      <w:r w:rsidR="0038781E" w:rsidRPr="00D21654">
        <w:t>, двигатель №</w:t>
      </w:r>
      <w:r w:rsidR="00850F77" w:rsidRPr="00D21654">
        <w:t xml:space="preserve">614206. </w:t>
      </w:r>
      <w:r w:rsidR="0038781E" w:rsidRPr="00D21654">
        <w:t>Год выпуска 19</w:t>
      </w:r>
      <w:r w:rsidR="00850F77" w:rsidRPr="00D21654">
        <w:t>92</w:t>
      </w:r>
      <w:r w:rsidR="0038781E" w:rsidRPr="00D21654">
        <w:t xml:space="preserve">. Балансовая стоимость </w:t>
      </w:r>
      <w:r w:rsidR="00850F77" w:rsidRPr="00D21654">
        <w:t>350 000</w:t>
      </w:r>
      <w:r w:rsidR="0038781E" w:rsidRPr="00D21654">
        <w:t xml:space="preserve"> (</w:t>
      </w:r>
      <w:r w:rsidR="00850F77" w:rsidRPr="00D21654">
        <w:t>Триста пятьдесят</w:t>
      </w:r>
      <w:r w:rsidR="0038781E" w:rsidRPr="00D21654">
        <w:t xml:space="preserve"> тысяч</w:t>
      </w:r>
      <w:r w:rsidR="00850F77" w:rsidRPr="00D21654">
        <w:t>)</w:t>
      </w:r>
      <w:r w:rsidR="0038781E" w:rsidRPr="00D21654">
        <w:t xml:space="preserve"> рублей 00 копеек. </w:t>
      </w:r>
    </w:p>
    <w:p w14:paraId="5782D7E0" w14:textId="22AB6218" w:rsidR="00A60A96" w:rsidRDefault="00DB26C9" w:rsidP="00D21654">
      <w:pPr>
        <w:spacing w:line="276" w:lineRule="auto"/>
        <w:jc w:val="both"/>
      </w:pPr>
      <w:r w:rsidRPr="00D21654">
        <w:t xml:space="preserve">       </w:t>
      </w:r>
      <w:r w:rsidR="00D21654">
        <w:t>2.</w:t>
      </w:r>
      <w:r w:rsidR="002B681D" w:rsidRPr="00D21654">
        <w:t>Настоящее решение вступ</w:t>
      </w:r>
      <w:r w:rsidR="00A60A96" w:rsidRPr="00D21654">
        <w:t>ает в силу со дня его подписания.</w:t>
      </w:r>
    </w:p>
    <w:p w14:paraId="23DEFFD2" w14:textId="77777777" w:rsidR="00D21654" w:rsidRDefault="00D21654" w:rsidP="00D21654">
      <w:pPr>
        <w:spacing w:line="276" w:lineRule="auto"/>
        <w:jc w:val="both"/>
      </w:pPr>
    </w:p>
    <w:p w14:paraId="07919015" w14:textId="77777777" w:rsidR="00D21654" w:rsidRPr="00D21654" w:rsidRDefault="00D21654" w:rsidP="00D21654">
      <w:pPr>
        <w:spacing w:line="276" w:lineRule="auto"/>
        <w:jc w:val="both"/>
      </w:pPr>
    </w:p>
    <w:p w14:paraId="025DE8EB" w14:textId="0E03C28E" w:rsidR="00A60A96" w:rsidRDefault="00D21654" w:rsidP="00D21654">
      <w:pPr>
        <w:spacing w:line="276" w:lineRule="auto"/>
        <w:jc w:val="both"/>
      </w:pPr>
      <w:r>
        <w:t xml:space="preserve">Председатель Совета </w:t>
      </w:r>
      <w:r w:rsidR="00A60A96" w:rsidRPr="00D21654">
        <w:t xml:space="preserve">депутатов                </w:t>
      </w:r>
      <w:r w:rsidR="00DB26C9" w:rsidRPr="00D21654">
        <w:t xml:space="preserve"> </w:t>
      </w:r>
      <w:r>
        <w:t xml:space="preserve">          </w:t>
      </w:r>
      <w:r w:rsidR="00DB26C9" w:rsidRPr="00D21654">
        <w:t xml:space="preserve">  </w:t>
      </w:r>
      <w:r w:rsidR="00A60A96" w:rsidRPr="00D21654">
        <w:t xml:space="preserve">                 М.Н.Подшивалова</w:t>
      </w:r>
    </w:p>
    <w:p w14:paraId="414B79EF" w14:textId="77777777" w:rsidR="00D21654" w:rsidRPr="00D21654" w:rsidRDefault="00D21654" w:rsidP="00D21654">
      <w:pPr>
        <w:spacing w:line="276" w:lineRule="auto"/>
        <w:jc w:val="both"/>
      </w:pPr>
    </w:p>
    <w:p w14:paraId="252B87ED" w14:textId="76512954" w:rsidR="00A60A96" w:rsidRPr="00D21654" w:rsidRDefault="00DB26C9" w:rsidP="00D21654">
      <w:pPr>
        <w:spacing w:line="276" w:lineRule="auto"/>
        <w:jc w:val="both"/>
        <w:rPr>
          <w:lang w:val="tt-RU"/>
        </w:rPr>
      </w:pPr>
      <w:r w:rsidRPr="00D21654">
        <w:rPr>
          <w:lang w:val="tt-RU"/>
        </w:rPr>
        <w:t>Г</w:t>
      </w:r>
      <w:r w:rsidR="009B3F45" w:rsidRPr="00D21654">
        <w:rPr>
          <w:lang w:val="tt-RU"/>
        </w:rPr>
        <w:t>лав</w:t>
      </w:r>
      <w:r w:rsidRPr="00D21654">
        <w:rPr>
          <w:lang w:val="tt-RU"/>
        </w:rPr>
        <w:t>а</w:t>
      </w:r>
      <w:r w:rsidR="00D21654">
        <w:rPr>
          <w:lang w:val="tt-RU"/>
        </w:rPr>
        <w:t>местного</w:t>
      </w:r>
      <w:r w:rsidR="00D21654" w:rsidRPr="00D21654">
        <w:rPr>
          <w:lang w:val="tt-RU"/>
        </w:rPr>
        <w:t>самоуправления</w:t>
      </w:r>
      <w:r w:rsidR="009B3F45" w:rsidRPr="00D21654">
        <w:rPr>
          <w:lang w:val="tt-RU"/>
        </w:rPr>
        <w:t xml:space="preserve">       </w:t>
      </w:r>
      <w:r w:rsidR="00113811" w:rsidRPr="00D21654">
        <w:rPr>
          <w:lang w:val="tt-RU"/>
        </w:rPr>
        <w:t xml:space="preserve">  </w:t>
      </w:r>
      <w:r w:rsidR="00D21654" w:rsidRPr="00D21654">
        <w:rPr>
          <w:lang w:val="tt-RU"/>
        </w:rPr>
        <w:t xml:space="preserve">        </w:t>
      </w:r>
      <w:r w:rsidR="009B3F45" w:rsidRPr="00D21654">
        <w:rPr>
          <w:lang w:val="tt-RU"/>
        </w:rPr>
        <w:t xml:space="preserve">      </w:t>
      </w:r>
      <w:r w:rsidRPr="00D21654">
        <w:rPr>
          <w:lang w:val="tt-RU"/>
        </w:rPr>
        <w:t xml:space="preserve">   </w:t>
      </w:r>
      <w:r w:rsidR="009B3F45" w:rsidRPr="00D21654">
        <w:rPr>
          <w:lang w:val="tt-RU"/>
        </w:rPr>
        <w:t xml:space="preserve">     </w:t>
      </w:r>
      <w:r w:rsidR="00850F77" w:rsidRPr="00D21654">
        <w:rPr>
          <w:lang w:val="tt-RU"/>
        </w:rPr>
        <w:t xml:space="preserve">     </w:t>
      </w:r>
      <w:r w:rsidR="009B3F45" w:rsidRPr="00D21654">
        <w:rPr>
          <w:lang w:val="tt-RU"/>
        </w:rPr>
        <w:t xml:space="preserve">    </w:t>
      </w:r>
      <w:r w:rsidR="00D21654">
        <w:rPr>
          <w:lang w:val="tt-RU"/>
        </w:rPr>
        <w:t xml:space="preserve">      </w:t>
      </w:r>
      <w:r w:rsidR="009B3F45" w:rsidRPr="00D21654">
        <w:rPr>
          <w:lang w:val="tt-RU"/>
        </w:rPr>
        <w:t xml:space="preserve">   </w:t>
      </w:r>
      <w:r w:rsidRPr="00D21654">
        <w:rPr>
          <w:lang w:val="tt-RU"/>
        </w:rPr>
        <w:t xml:space="preserve">        </w:t>
      </w:r>
      <w:r w:rsidR="009B3F45" w:rsidRPr="00D21654">
        <w:rPr>
          <w:lang w:val="tt-RU"/>
        </w:rPr>
        <w:t xml:space="preserve"> </w:t>
      </w:r>
      <w:r w:rsidRPr="00D21654">
        <w:rPr>
          <w:lang w:val="tt-RU"/>
        </w:rPr>
        <w:t>Р.Н.Ильясов</w:t>
      </w:r>
    </w:p>
    <w:sectPr w:rsidR="00A60A96" w:rsidRPr="00D21654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062DC" w14:textId="77777777" w:rsidR="0093160D" w:rsidRDefault="0093160D">
      <w:r>
        <w:separator/>
      </w:r>
    </w:p>
  </w:endnote>
  <w:endnote w:type="continuationSeparator" w:id="0">
    <w:p w14:paraId="5D17D4E5" w14:textId="77777777" w:rsidR="0093160D" w:rsidRDefault="0093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70398" w14:textId="77777777" w:rsidR="0093160D" w:rsidRDefault="0093160D">
      <w:r>
        <w:separator/>
      </w:r>
    </w:p>
  </w:footnote>
  <w:footnote w:type="continuationSeparator" w:id="0">
    <w:p w14:paraId="5DE38498" w14:textId="77777777" w:rsidR="0093160D" w:rsidRDefault="00931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F00B9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21654">
      <w:rPr>
        <w:rStyle w:val="a7"/>
        <w:noProof/>
      </w:rPr>
      <w:t>2</w:t>
    </w:r>
    <w:r>
      <w:rPr>
        <w:rStyle w:val="a7"/>
      </w:rPr>
      <w:fldChar w:fldCharType="end"/>
    </w:r>
  </w:p>
  <w:p w14:paraId="3F2B753A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63CD0" w14:textId="77777777" w:rsidR="00B75DFC" w:rsidRDefault="007F7420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9951E89" wp14:editId="78C15518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6AC54E65"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BEA6611" wp14:editId="5A5A66D3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7A5E3" w14:textId="77777777" w:rsidR="00E52B15" w:rsidRPr="00E52B15" w:rsidRDefault="007F7420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FD1211" wp14:editId="52AAFD47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113CB42" w14:textId="77777777"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4F697BFE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14:paraId="1CC69106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08B64D2E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54BB8173" w14:textId="77777777"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38620B45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24571E86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3D3AC6F5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2EF7B66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85DBC18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BEA661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" filled="f" stroked="f" strokecolor="white" strokeweight="0">
              <v:textbox inset="0,0,0,0">
                <w:txbxContent>
                  <w:p w14:paraId="5927A5E3" w14:textId="77777777" w:rsidR="00E52B15" w:rsidRPr="00E52B15" w:rsidRDefault="007F7420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FD1211" wp14:editId="52AAFD47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113CB42" w14:textId="77777777"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4F697BFE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14:paraId="1CC69106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08B64D2E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54BB8173" w14:textId="77777777"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38620B45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24571E86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3D3AC6F5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12EF7B66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085DBC18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44CA"/>
    <w:multiLevelType w:val="hybridMultilevel"/>
    <w:tmpl w:val="1C4A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204A8"/>
    <w:multiLevelType w:val="hybridMultilevel"/>
    <w:tmpl w:val="BBE84CE4"/>
    <w:lvl w:ilvl="0" w:tplc="4C48F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420"/>
    <w:rsid w:val="00002715"/>
    <w:rsid w:val="00007177"/>
    <w:rsid w:val="00023D72"/>
    <w:rsid w:val="0003389B"/>
    <w:rsid w:val="00040D26"/>
    <w:rsid w:val="000456BC"/>
    <w:rsid w:val="0005546A"/>
    <w:rsid w:val="00056E1C"/>
    <w:rsid w:val="0007340B"/>
    <w:rsid w:val="00092790"/>
    <w:rsid w:val="000B6482"/>
    <w:rsid w:val="000C4391"/>
    <w:rsid w:val="000D066A"/>
    <w:rsid w:val="000D5C79"/>
    <w:rsid w:val="000F3C08"/>
    <w:rsid w:val="000F7B5C"/>
    <w:rsid w:val="0010141B"/>
    <w:rsid w:val="0010360C"/>
    <w:rsid w:val="0010435E"/>
    <w:rsid w:val="00113811"/>
    <w:rsid w:val="001451F4"/>
    <w:rsid w:val="00172E48"/>
    <w:rsid w:val="001772E6"/>
    <w:rsid w:val="001774CA"/>
    <w:rsid w:val="001A5D62"/>
    <w:rsid w:val="001F0640"/>
    <w:rsid w:val="001F3093"/>
    <w:rsid w:val="001F49D5"/>
    <w:rsid w:val="00204E04"/>
    <w:rsid w:val="002175D4"/>
    <w:rsid w:val="0022015C"/>
    <w:rsid w:val="002517A0"/>
    <w:rsid w:val="00260E76"/>
    <w:rsid w:val="00276416"/>
    <w:rsid w:val="0028400D"/>
    <w:rsid w:val="00293AB1"/>
    <w:rsid w:val="00297599"/>
    <w:rsid w:val="002A0F01"/>
    <w:rsid w:val="002B6128"/>
    <w:rsid w:val="002B681D"/>
    <w:rsid w:val="002D106B"/>
    <w:rsid w:val="002E669E"/>
    <w:rsid w:val="00304F34"/>
    <w:rsid w:val="00330BA2"/>
    <w:rsid w:val="00337EF9"/>
    <w:rsid w:val="003503C1"/>
    <w:rsid w:val="00352FD0"/>
    <w:rsid w:val="003632AA"/>
    <w:rsid w:val="00373BB1"/>
    <w:rsid w:val="00375072"/>
    <w:rsid w:val="0038781E"/>
    <w:rsid w:val="00396D3C"/>
    <w:rsid w:val="003A5C64"/>
    <w:rsid w:val="003B2D82"/>
    <w:rsid w:val="003B7FBA"/>
    <w:rsid w:val="003E13BD"/>
    <w:rsid w:val="003E2AC5"/>
    <w:rsid w:val="003E5F95"/>
    <w:rsid w:val="003E6B0B"/>
    <w:rsid w:val="003F6BAF"/>
    <w:rsid w:val="00404DFA"/>
    <w:rsid w:val="004106A7"/>
    <w:rsid w:val="004119B4"/>
    <w:rsid w:val="00421DDD"/>
    <w:rsid w:val="0043564A"/>
    <w:rsid w:val="00470237"/>
    <w:rsid w:val="00474520"/>
    <w:rsid w:val="0048443F"/>
    <w:rsid w:val="00494BDB"/>
    <w:rsid w:val="004976B7"/>
    <w:rsid w:val="004C1692"/>
    <w:rsid w:val="004C33BA"/>
    <w:rsid w:val="004C34C3"/>
    <w:rsid w:val="004D214C"/>
    <w:rsid w:val="004D496C"/>
    <w:rsid w:val="004D56E8"/>
    <w:rsid w:val="004E334E"/>
    <w:rsid w:val="00504DB3"/>
    <w:rsid w:val="00506B23"/>
    <w:rsid w:val="005220E5"/>
    <w:rsid w:val="00534585"/>
    <w:rsid w:val="00550648"/>
    <w:rsid w:val="00560BDB"/>
    <w:rsid w:val="00561F1D"/>
    <w:rsid w:val="00590048"/>
    <w:rsid w:val="00593254"/>
    <w:rsid w:val="005A090E"/>
    <w:rsid w:val="005B0693"/>
    <w:rsid w:val="005B112B"/>
    <w:rsid w:val="005B12ED"/>
    <w:rsid w:val="005B59CC"/>
    <w:rsid w:val="005B6804"/>
    <w:rsid w:val="005C0552"/>
    <w:rsid w:val="005C2552"/>
    <w:rsid w:val="005C65B1"/>
    <w:rsid w:val="006010A3"/>
    <w:rsid w:val="00604555"/>
    <w:rsid w:val="006134B1"/>
    <w:rsid w:val="00625C82"/>
    <w:rsid w:val="0063056A"/>
    <w:rsid w:val="00640491"/>
    <w:rsid w:val="006452F5"/>
    <w:rsid w:val="006526CB"/>
    <w:rsid w:val="00654EA0"/>
    <w:rsid w:val="0067053D"/>
    <w:rsid w:val="00674978"/>
    <w:rsid w:val="00682EEE"/>
    <w:rsid w:val="00693234"/>
    <w:rsid w:val="006B201C"/>
    <w:rsid w:val="006E4067"/>
    <w:rsid w:val="007021D2"/>
    <w:rsid w:val="00706EB2"/>
    <w:rsid w:val="0071115E"/>
    <w:rsid w:val="007166CA"/>
    <w:rsid w:val="007212E3"/>
    <w:rsid w:val="00780FBE"/>
    <w:rsid w:val="007820D2"/>
    <w:rsid w:val="007A34D9"/>
    <w:rsid w:val="007A3DAF"/>
    <w:rsid w:val="007B0AE3"/>
    <w:rsid w:val="007C78A7"/>
    <w:rsid w:val="007F7420"/>
    <w:rsid w:val="008142D8"/>
    <w:rsid w:val="00837C7D"/>
    <w:rsid w:val="00850F77"/>
    <w:rsid w:val="0085764D"/>
    <w:rsid w:val="00867D97"/>
    <w:rsid w:val="008853A0"/>
    <w:rsid w:val="00896A3E"/>
    <w:rsid w:val="008C244B"/>
    <w:rsid w:val="008C5229"/>
    <w:rsid w:val="008D13B2"/>
    <w:rsid w:val="008D30B4"/>
    <w:rsid w:val="008D5E3D"/>
    <w:rsid w:val="008E6D46"/>
    <w:rsid w:val="008F28BA"/>
    <w:rsid w:val="00900FD8"/>
    <w:rsid w:val="00923AEC"/>
    <w:rsid w:val="00927565"/>
    <w:rsid w:val="0093160D"/>
    <w:rsid w:val="00944CF3"/>
    <w:rsid w:val="009452A6"/>
    <w:rsid w:val="009458C7"/>
    <w:rsid w:val="009560BC"/>
    <w:rsid w:val="00957A15"/>
    <w:rsid w:val="00967791"/>
    <w:rsid w:val="00971CE2"/>
    <w:rsid w:val="009745C2"/>
    <w:rsid w:val="009912CE"/>
    <w:rsid w:val="00995DDA"/>
    <w:rsid w:val="009A1D2F"/>
    <w:rsid w:val="009B3F45"/>
    <w:rsid w:val="009C464B"/>
    <w:rsid w:val="009D0B51"/>
    <w:rsid w:val="009E5522"/>
    <w:rsid w:val="009E5C03"/>
    <w:rsid w:val="00A040A8"/>
    <w:rsid w:val="00A12790"/>
    <w:rsid w:val="00A3058F"/>
    <w:rsid w:val="00A50E6A"/>
    <w:rsid w:val="00A60A96"/>
    <w:rsid w:val="00A85BFC"/>
    <w:rsid w:val="00A9215B"/>
    <w:rsid w:val="00A93E34"/>
    <w:rsid w:val="00AA29DD"/>
    <w:rsid w:val="00AA399F"/>
    <w:rsid w:val="00AB172A"/>
    <w:rsid w:val="00AB747E"/>
    <w:rsid w:val="00AC3C09"/>
    <w:rsid w:val="00AC4FF9"/>
    <w:rsid w:val="00AC5AA7"/>
    <w:rsid w:val="00AD0589"/>
    <w:rsid w:val="00AD3078"/>
    <w:rsid w:val="00AD5ECB"/>
    <w:rsid w:val="00AD7CA2"/>
    <w:rsid w:val="00AE21A1"/>
    <w:rsid w:val="00AE6C94"/>
    <w:rsid w:val="00AF3A22"/>
    <w:rsid w:val="00B06DD0"/>
    <w:rsid w:val="00B07027"/>
    <w:rsid w:val="00B14324"/>
    <w:rsid w:val="00B33EFB"/>
    <w:rsid w:val="00B75DFC"/>
    <w:rsid w:val="00B91CE2"/>
    <w:rsid w:val="00BA2ACF"/>
    <w:rsid w:val="00BA3B7E"/>
    <w:rsid w:val="00BC183A"/>
    <w:rsid w:val="00BC61C1"/>
    <w:rsid w:val="00BD42E8"/>
    <w:rsid w:val="00C00F42"/>
    <w:rsid w:val="00C03D08"/>
    <w:rsid w:val="00C07083"/>
    <w:rsid w:val="00C12438"/>
    <w:rsid w:val="00C170C2"/>
    <w:rsid w:val="00C32727"/>
    <w:rsid w:val="00C37123"/>
    <w:rsid w:val="00C425B7"/>
    <w:rsid w:val="00C43A01"/>
    <w:rsid w:val="00C578AA"/>
    <w:rsid w:val="00C843D0"/>
    <w:rsid w:val="00C85C8B"/>
    <w:rsid w:val="00CC14FB"/>
    <w:rsid w:val="00CC47F1"/>
    <w:rsid w:val="00CD3CB3"/>
    <w:rsid w:val="00CD6BEC"/>
    <w:rsid w:val="00CF2C5C"/>
    <w:rsid w:val="00D01C98"/>
    <w:rsid w:val="00D01DB1"/>
    <w:rsid w:val="00D21654"/>
    <w:rsid w:val="00D26C5B"/>
    <w:rsid w:val="00D27EDC"/>
    <w:rsid w:val="00D3028B"/>
    <w:rsid w:val="00D310D1"/>
    <w:rsid w:val="00D322E6"/>
    <w:rsid w:val="00D663D9"/>
    <w:rsid w:val="00D76701"/>
    <w:rsid w:val="00D95790"/>
    <w:rsid w:val="00DB26C9"/>
    <w:rsid w:val="00DC2FB4"/>
    <w:rsid w:val="00DD59AF"/>
    <w:rsid w:val="00DE2DE3"/>
    <w:rsid w:val="00DF6851"/>
    <w:rsid w:val="00E05968"/>
    <w:rsid w:val="00E14C5A"/>
    <w:rsid w:val="00E24AE5"/>
    <w:rsid w:val="00E32342"/>
    <w:rsid w:val="00E42FA4"/>
    <w:rsid w:val="00E52B15"/>
    <w:rsid w:val="00E61372"/>
    <w:rsid w:val="00E649D6"/>
    <w:rsid w:val="00E674D1"/>
    <w:rsid w:val="00E72CB2"/>
    <w:rsid w:val="00E73803"/>
    <w:rsid w:val="00E76580"/>
    <w:rsid w:val="00E85825"/>
    <w:rsid w:val="00E95C5F"/>
    <w:rsid w:val="00EA506E"/>
    <w:rsid w:val="00F12E73"/>
    <w:rsid w:val="00F31112"/>
    <w:rsid w:val="00F31813"/>
    <w:rsid w:val="00F47B3F"/>
    <w:rsid w:val="00F602AB"/>
    <w:rsid w:val="00F6166D"/>
    <w:rsid w:val="00F633AF"/>
    <w:rsid w:val="00F644F4"/>
    <w:rsid w:val="00F74554"/>
    <w:rsid w:val="00F74556"/>
    <w:rsid w:val="00F87E9D"/>
    <w:rsid w:val="00FE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E92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B68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B6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4</cp:revision>
  <cp:lastPrinted>2026-06-05T05:49:00Z</cp:lastPrinted>
  <dcterms:created xsi:type="dcterms:W3CDTF">2026-05-14T04:48:00Z</dcterms:created>
  <dcterms:modified xsi:type="dcterms:W3CDTF">2026-06-05T05:49:00Z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